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8D8D0" w14:textId="7F0F62DD" w:rsidR="0023277E" w:rsidRPr="008E5F94" w:rsidRDefault="005835AF" w:rsidP="00291BA0">
      <w:pPr>
        <w:pStyle w:val="berschrift1"/>
        <w:rPr>
          <w:rFonts w:ascii="Tahoma" w:hAnsi="Tahoma" w:cs="Tahoma"/>
          <w:b w:val="0"/>
          <w:bCs w:val="0"/>
        </w:rPr>
      </w:pPr>
      <w:r w:rsidRPr="008E5F94">
        <w:rPr>
          <w:rFonts w:ascii="Tahoma" w:hAnsi="Tahoma" w:cs="Tahoma"/>
          <w:noProof/>
        </w:rPr>
        <w:drawing>
          <wp:anchor distT="0" distB="0" distL="114300" distR="114300" simplePos="0" relativeHeight="251657216" behindDoc="1" locked="0" layoutInCell="1" allowOverlap="1" wp14:anchorId="2B7047F6" wp14:editId="0C50C54E">
            <wp:simplePos x="0" y="0"/>
            <wp:positionH relativeFrom="column">
              <wp:align>right</wp:align>
            </wp:positionH>
            <wp:positionV relativeFrom="paragraph">
              <wp:posOffset>6350</wp:posOffset>
            </wp:positionV>
            <wp:extent cx="1541145" cy="870585"/>
            <wp:effectExtent l="0" t="0" r="0" b="0"/>
            <wp:wrapTight wrapText="bothSides">
              <wp:wrapPolygon edited="0">
                <wp:start x="0" y="0"/>
                <wp:lineTo x="0" y="21269"/>
                <wp:lineTo x="21360" y="21269"/>
                <wp:lineTo x="21360" y="0"/>
                <wp:lineTo x="0" y="0"/>
              </wp:wrapPolygon>
            </wp:wrapTight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1" t="5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77E" w:rsidRPr="008E5F94">
        <w:rPr>
          <w:rFonts w:ascii="Tahoma" w:hAnsi="Tahoma" w:cs="Tahoma"/>
          <w:b w:val="0"/>
          <w:bCs w:val="0"/>
        </w:rPr>
        <w:t>Sektion Rosenheim des</w:t>
      </w:r>
    </w:p>
    <w:p w14:paraId="63F29C58" w14:textId="77777777" w:rsidR="0023277E" w:rsidRPr="008E5F94" w:rsidRDefault="008C2F1B">
      <w:pPr>
        <w:rPr>
          <w:rFonts w:ascii="Tahoma" w:hAnsi="Tahoma" w:cs="Tahoma"/>
          <w:sz w:val="32"/>
        </w:rPr>
      </w:pPr>
      <w:r w:rsidRPr="008E5F94">
        <w:rPr>
          <w:rFonts w:ascii="Tahoma" w:hAnsi="Tahoma" w:cs="Tahoma"/>
          <w:sz w:val="32"/>
        </w:rPr>
        <w:t>Deutschen Alpenvereins (DAV) e.</w:t>
      </w:r>
      <w:r w:rsidR="0023277E" w:rsidRPr="008E5F94">
        <w:rPr>
          <w:rFonts w:ascii="Tahoma" w:hAnsi="Tahoma" w:cs="Tahoma"/>
          <w:sz w:val="32"/>
        </w:rPr>
        <w:t>V.</w:t>
      </w:r>
      <w:r w:rsidR="009A7C8A" w:rsidRPr="008E5F94">
        <w:rPr>
          <w:rFonts w:ascii="Tahoma" w:hAnsi="Tahoma" w:cs="Tahoma"/>
          <w:b/>
          <w:bCs/>
        </w:rPr>
        <w:t xml:space="preserve"> </w:t>
      </w:r>
    </w:p>
    <w:p w14:paraId="6D64D4AD" w14:textId="77777777" w:rsidR="0023277E" w:rsidRPr="008E5F94" w:rsidRDefault="0023277E" w:rsidP="00D00B8C">
      <w:pPr>
        <w:rPr>
          <w:rFonts w:ascii="Tahoma" w:hAnsi="Tahoma" w:cs="Tahoma"/>
          <w:sz w:val="16"/>
        </w:rPr>
      </w:pPr>
    </w:p>
    <w:p w14:paraId="503FE297" w14:textId="37A0117E" w:rsidR="0023277E" w:rsidRPr="008E5F94" w:rsidRDefault="005835AF" w:rsidP="00D00B8C">
      <w:pPr>
        <w:rPr>
          <w:rFonts w:ascii="Tahoma" w:hAnsi="Tahoma" w:cs="Tahoma"/>
          <w:sz w:val="16"/>
        </w:rPr>
      </w:pPr>
      <w:r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857E03" wp14:editId="167C3F96">
                <wp:simplePos x="0" y="0"/>
                <wp:positionH relativeFrom="column">
                  <wp:align>left</wp:align>
                </wp:positionH>
                <wp:positionV relativeFrom="paragraph">
                  <wp:posOffset>21590</wp:posOffset>
                </wp:positionV>
                <wp:extent cx="4181475" cy="0"/>
                <wp:effectExtent l="8255" t="5080" r="10795" b="13970"/>
                <wp:wrapNone/>
                <wp:docPr id="195153955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AAE2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CA1B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0;margin-top:1.7pt;width:329.25pt;height:0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" strokecolor="#5aae29"/>
            </w:pict>
          </mc:Fallback>
        </mc:AlternateContent>
      </w:r>
    </w:p>
    <w:p w14:paraId="3DE48A81" w14:textId="77777777" w:rsidR="0023277E" w:rsidRPr="008E5F94" w:rsidRDefault="0023277E">
      <w:pPr>
        <w:rPr>
          <w:rFonts w:ascii="Tahoma" w:hAnsi="Tahoma" w:cs="Tahoma"/>
          <w:sz w:val="16"/>
        </w:rPr>
      </w:pPr>
    </w:p>
    <w:tbl>
      <w:tblPr>
        <w:tblW w:w="1003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51"/>
        <w:gridCol w:w="5274"/>
        <w:gridCol w:w="2806"/>
      </w:tblGrid>
      <w:tr w:rsidR="00B2242E" w:rsidRPr="009F6A3A" w14:paraId="3992E7D6" w14:textId="77777777" w:rsidTr="00FB489D">
        <w:trPr>
          <w:trHeight w:val="454"/>
        </w:trPr>
        <w:tc>
          <w:tcPr>
            <w:tcW w:w="1951" w:type="dxa"/>
            <w:vAlign w:val="center"/>
          </w:tcPr>
          <w:p w14:paraId="03A253EE" w14:textId="77777777" w:rsidR="00B2242E" w:rsidRPr="009F6A3A" w:rsidRDefault="00B2242E" w:rsidP="009F6A3A">
            <w:pPr>
              <w:spacing w:before="120"/>
              <w:rPr>
                <w:rFonts w:ascii="Myriad Pro" w:hAnsi="Myriad Pro"/>
              </w:rPr>
            </w:pPr>
            <w:r w:rsidRPr="009F6A3A">
              <w:rPr>
                <w:rFonts w:ascii="Myriad Pro" w:hAnsi="Myriad Pro"/>
                <w:b/>
              </w:rPr>
              <w:t xml:space="preserve">Tourenziel:   </w:t>
            </w:r>
          </w:p>
        </w:tc>
        <w:tc>
          <w:tcPr>
            <w:tcW w:w="5274" w:type="dxa"/>
            <w:vAlign w:val="center"/>
          </w:tcPr>
          <w:p w14:paraId="057A7581" w14:textId="77777777" w:rsidR="00B2242E" w:rsidRPr="009F6A3A" w:rsidRDefault="00B2242E" w:rsidP="009F6A3A">
            <w:pPr>
              <w:spacing w:before="120"/>
              <w:rPr>
                <w:rFonts w:ascii="Myriad Pro" w:hAnsi="Myriad Pro"/>
              </w:rPr>
            </w:pPr>
          </w:p>
        </w:tc>
        <w:tc>
          <w:tcPr>
            <w:tcW w:w="2806" w:type="dxa"/>
            <w:vMerge w:val="restart"/>
            <w:vAlign w:val="center"/>
          </w:tcPr>
          <w:p w14:paraId="45FA9780" w14:textId="004D2B20" w:rsidR="00B2242E" w:rsidRPr="009F6A3A" w:rsidRDefault="00B2242E" w:rsidP="009F6A3A">
            <w:pPr>
              <w:spacing w:line="276" w:lineRule="auto"/>
              <w:ind w:left="33"/>
              <w:rPr>
                <w:rFonts w:ascii="Myriad Pro" w:hAnsi="Myriad Pro"/>
              </w:rPr>
            </w:pPr>
            <w:r>
              <w:rPr>
                <w:rFonts w:ascii="Myriad Pro" w:hAnsi="Myriad Pro"/>
                <w:b/>
                <w:color w:val="FF0000"/>
              </w:rPr>
              <w:t>Bitte an: teilnehmerlisten@dav-rosenheim.de</w:t>
            </w:r>
          </w:p>
        </w:tc>
      </w:tr>
      <w:tr w:rsidR="00B2242E" w:rsidRPr="009F6A3A" w14:paraId="06CA63DE" w14:textId="77777777" w:rsidTr="00FB489D">
        <w:trPr>
          <w:trHeight w:val="454"/>
        </w:trPr>
        <w:tc>
          <w:tcPr>
            <w:tcW w:w="1951" w:type="dxa"/>
            <w:vAlign w:val="center"/>
          </w:tcPr>
          <w:p w14:paraId="53D4CA84" w14:textId="77777777" w:rsidR="00B2242E" w:rsidRPr="009F6A3A" w:rsidRDefault="00B2242E" w:rsidP="009F6A3A">
            <w:pPr>
              <w:spacing w:before="120"/>
              <w:rPr>
                <w:rFonts w:ascii="Myriad Pro" w:hAnsi="Myriad Pro"/>
                <w:b/>
              </w:rPr>
            </w:pPr>
            <w:r w:rsidRPr="009F6A3A">
              <w:rPr>
                <w:rFonts w:ascii="Myriad Pro" w:hAnsi="Myriad Pro"/>
                <w:b/>
              </w:rPr>
              <w:t>Datum:</w:t>
            </w:r>
          </w:p>
        </w:tc>
        <w:tc>
          <w:tcPr>
            <w:tcW w:w="5274" w:type="dxa"/>
            <w:vAlign w:val="center"/>
          </w:tcPr>
          <w:p w14:paraId="256A18A0" w14:textId="77777777" w:rsidR="00B2242E" w:rsidRPr="009F6A3A" w:rsidRDefault="00B2242E" w:rsidP="009F6A3A">
            <w:pPr>
              <w:spacing w:before="120"/>
              <w:rPr>
                <w:rFonts w:ascii="Myriad Pro" w:hAnsi="Myriad Pro"/>
              </w:rPr>
            </w:pPr>
          </w:p>
        </w:tc>
        <w:tc>
          <w:tcPr>
            <w:tcW w:w="2806" w:type="dxa"/>
            <w:vMerge/>
            <w:vAlign w:val="center"/>
          </w:tcPr>
          <w:p w14:paraId="723F7076" w14:textId="4C8B315B" w:rsidR="00B2242E" w:rsidRPr="009F6A3A" w:rsidRDefault="00B2242E" w:rsidP="009F6A3A">
            <w:pPr>
              <w:spacing w:line="276" w:lineRule="auto"/>
              <w:ind w:left="33"/>
              <w:rPr>
                <w:rFonts w:ascii="Myriad Pro" w:hAnsi="Myriad Pro"/>
              </w:rPr>
            </w:pPr>
          </w:p>
        </w:tc>
      </w:tr>
      <w:tr w:rsidR="00B2242E" w:rsidRPr="009F6A3A" w14:paraId="14F7A1EC" w14:textId="77777777" w:rsidTr="00FB489D">
        <w:tc>
          <w:tcPr>
            <w:tcW w:w="1951" w:type="dxa"/>
            <w:vAlign w:val="center"/>
          </w:tcPr>
          <w:p w14:paraId="1D65FF03" w14:textId="77777777" w:rsidR="00B2242E" w:rsidRPr="009F6A3A" w:rsidRDefault="00B2242E" w:rsidP="009F6A3A">
            <w:pPr>
              <w:spacing w:before="120"/>
              <w:rPr>
                <w:rFonts w:ascii="Myriad Pro" w:hAnsi="Myriad Pro"/>
              </w:rPr>
            </w:pPr>
            <w:r w:rsidRPr="009F6A3A">
              <w:rPr>
                <w:rFonts w:ascii="Myriad Pro" w:hAnsi="Myriad Pro"/>
                <w:b/>
              </w:rPr>
              <w:t>Tourenbegleiter:</w:t>
            </w:r>
          </w:p>
        </w:tc>
        <w:tc>
          <w:tcPr>
            <w:tcW w:w="5274" w:type="dxa"/>
            <w:vAlign w:val="center"/>
          </w:tcPr>
          <w:p w14:paraId="6CF4D4E1" w14:textId="77777777" w:rsidR="00B2242E" w:rsidRPr="009F6A3A" w:rsidRDefault="00B2242E" w:rsidP="009F6A3A">
            <w:pPr>
              <w:spacing w:before="120"/>
              <w:rPr>
                <w:rFonts w:ascii="Myriad Pro" w:hAnsi="Myriad Pro"/>
              </w:rPr>
            </w:pPr>
          </w:p>
        </w:tc>
        <w:tc>
          <w:tcPr>
            <w:tcW w:w="2806" w:type="dxa"/>
            <w:vMerge/>
          </w:tcPr>
          <w:p w14:paraId="5E8E5249" w14:textId="3BB4CAA5" w:rsidR="00B2242E" w:rsidRPr="009F6A3A" w:rsidRDefault="00B2242E" w:rsidP="009F6A3A">
            <w:pPr>
              <w:spacing w:line="276" w:lineRule="auto"/>
              <w:ind w:left="33"/>
              <w:rPr>
                <w:rFonts w:ascii="Myriad Pro" w:hAnsi="Myriad Pro"/>
                <w:b/>
                <w:color w:val="FF0000"/>
              </w:rPr>
            </w:pPr>
          </w:p>
        </w:tc>
      </w:tr>
    </w:tbl>
    <w:p w14:paraId="7B0BA7AF" w14:textId="77777777" w:rsidR="00BC4049" w:rsidRDefault="00BC4049" w:rsidP="00BC4049">
      <w:pPr>
        <w:tabs>
          <w:tab w:val="left" w:pos="5529"/>
          <w:tab w:val="right" w:pos="9017"/>
        </w:tabs>
        <w:rPr>
          <w:rFonts w:ascii="Tahoma" w:hAnsi="Tahoma" w:cs="Tahom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2445"/>
        <w:gridCol w:w="2516"/>
      </w:tblGrid>
      <w:tr w:rsidR="009F6A3A" w:rsidRPr="00512FDE" w14:paraId="509BC197" w14:textId="77777777" w:rsidTr="00512FDE">
        <w:tc>
          <w:tcPr>
            <w:tcW w:w="817" w:type="dxa"/>
            <w:tcMar>
              <w:top w:w="142" w:type="dxa"/>
              <w:bottom w:w="142" w:type="dxa"/>
            </w:tcMar>
            <w:vAlign w:val="center"/>
          </w:tcPr>
          <w:p w14:paraId="092CD352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Myriad Pro" w:hAnsi="Myriad Pro" w:cs="Tahoma"/>
                <w:b/>
              </w:rPr>
            </w:pPr>
            <w:r w:rsidRPr="00512FDE">
              <w:rPr>
                <w:rFonts w:ascii="Myriad Pro" w:hAnsi="Myriad Pro" w:cs="Tahoma"/>
                <w:b/>
              </w:rPr>
              <w:t>Nr.</w:t>
            </w:r>
          </w:p>
        </w:tc>
        <w:tc>
          <w:tcPr>
            <w:tcW w:w="4253" w:type="dxa"/>
            <w:tcMar>
              <w:top w:w="142" w:type="dxa"/>
              <w:bottom w:w="142" w:type="dxa"/>
            </w:tcMar>
            <w:vAlign w:val="center"/>
          </w:tcPr>
          <w:p w14:paraId="17B3B640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Myriad Pro" w:hAnsi="Myriad Pro" w:cs="Tahoma"/>
                <w:b/>
              </w:rPr>
            </w:pPr>
            <w:r w:rsidRPr="00512FDE">
              <w:rPr>
                <w:rFonts w:ascii="Myriad Pro" w:hAnsi="Myriad Pro" w:cs="Tahoma"/>
                <w:b/>
              </w:rPr>
              <w:t>Teilnehmer: Name, Vorname</w:t>
            </w:r>
          </w:p>
        </w:tc>
        <w:tc>
          <w:tcPr>
            <w:tcW w:w="2445" w:type="dxa"/>
            <w:tcMar>
              <w:top w:w="142" w:type="dxa"/>
              <w:bottom w:w="142" w:type="dxa"/>
            </w:tcMar>
            <w:vAlign w:val="center"/>
          </w:tcPr>
          <w:p w14:paraId="64637756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Myriad Pro" w:hAnsi="Myriad Pro" w:cs="Tahoma"/>
                <w:b/>
              </w:rPr>
            </w:pPr>
            <w:r w:rsidRPr="00512FDE">
              <w:rPr>
                <w:rFonts w:ascii="Myriad Pro" w:hAnsi="Myriad Pro" w:cs="Tahoma"/>
                <w:b/>
              </w:rPr>
              <w:t>Telefon-Nr.</w:t>
            </w:r>
          </w:p>
        </w:tc>
        <w:tc>
          <w:tcPr>
            <w:tcW w:w="2516" w:type="dxa"/>
            <w:tcMar>
              <w:top w:w="142" w:type="dxa"/>
              <w:bottom w:w="142" w:type="dxa"/>
            </w:tcMar>
            <w:vAlign w:val="center"/>
          </w:tcPr>
          <w:p w14:paraId="56E60006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Myriad Pro" w:hAnsi="Myriad Pro" w:cs="Tahoma"/>
                <w:b/>
              </w:rPr>
            </w:pPr>
            <w:r w:rsidRPr="00512FDE">
              <w:rPr>
                <w:rFonts w:ascii="Myriad Pro" w:hAnsi="Myriad Pro" w:cs="Tahoma"/>
                <w:b/>
              </w:rPr>
              <w:t>Sektion</w:t>
            </w:r>
          </w:p>
        </w:tc>
      </w:tr>
      <w:tr w:rsidR="009F6A3A" w:rsidRPr="00512FDE" w14:paraId="1ACBFEF5" w14:textId="77777777" w:rsidTr="00512FDE">
        <w:trPr>
          <w:trHeight w:val="454"/>
        </w:trPr>
        <w:tc>
          <w:tcPr>
            <w:tcW w:w="817" w:type="dxa"/>
            <w:vAlign w:val="center"/>
          </w:tcPr>
          <w:p w14:paraId="025EAEC7" w14:textId="77777777" w:rsidR="009F6A3A" w:rsidRPr="00512FDE" w:rsidRDefault="009F6A3A" w:rsidP="00512FDE">
            <w:pPr>
              <w:numPr>
                <w:ilvl w:val="0"/>
                <w:numId w:val="1"/>
              </w:numPr>
              <w:tabs>
                <w:tab w:val="left" w:pos="196"/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253" w:type="dxa"/>
            <w:vAlign w:val="center"/>
          </w:tcPr>
          <w:p w14:paraId="0563B182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445" w:type="dxa"/>
            <w:vAlign w:val="center"/>
          </w:tcPr>
          <w:p w14:paraId="5C9D77F5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16" w:type="dxa"/>
            <w:vAlign w:val="center"/>
          </w:tcPr>
          <w:p w14:paraId="200FD786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</w:tr>
      <w:tr w:rsidR="009F6A3A" w:rsidRPr="00512FDE" w14:paraId="60547732" w14:textId="77777777" w:rsidTr="00512FDE">
        <w:trPr>
          <w:trHeight w:val="454"/>
        </w:trPr>
        <w:tc>
          <w:tcPr>
            <w:tcW w:w="817" w:type="dxa"/>
            <w:vAlign w:val="center"/>
          </w:tcPr>
          <w:p w14:paraId="1F00B73A" w14:textId="77777777" w:rsidR="009F6A3A" w:rsidRPr="00512FDE" w:rsidRDefault="009F6A3A" w:rsidP="00512FDE">
            <w:pPr>
              <w:numPr>
                <w:ilvl w:val="0"/>
                <w:numId w:val="1"/>
              </w:numPr>
              <w:tabs>
                <w:tab w:val="left" w:pos="196"/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253" w:type="dxa"/>
            <w:vAlign w:val="center"/>
          </w:tcPr>
          <w:p w14:paraId="7981E4B7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445" w:type="dxa"/>
            <w:vAlign w:val="center"/>
          </w:tcPr>
          <w:p w14:paraId="0730269D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16" w:type="dxa"/>
            <w:vAlign w:val="center"/>
          </w:tcPr>
          <w:p w14:paraId="5D45F853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</w:tr>
      <w:tr w:rsidR="009F6A3A" w:rsidRPr="00512FDE" w14:paraId="25212BD4" w14:textId="77777777" w:rsidTr="00512FDE">
        <w:trPr>
          <w:trHeight w:val="454"/>
        </w:trPr>
        <w:tc>
          <w:tcPr>
            <w:tcW w:w="817" w:type="dxa"/>
            <w:vAlign w:val="center"/>
          </w:tcPr>
          <w:p w14:paraId="236D9A59" w14:textId="77777777" w:rsidR="009F6A3A" w:rsidRPr="00512FDE" w:rsidRDefault="009F6A3A" w:rsidP="00512FDE">
            <w:pPr>
              <w:numPr>
                <w:ilvl w:val="0"/>
                <w:numId w:val="1"/>
              </w:numPr>
              <w:tabs>
                <w:tab w:val="left" w:pos="196"/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253" w:type="dxa"/>
            <w:vAlign w:val="center"/>
          </w:tcPr>
          <w:p w14:paraId="3EC7125D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445" w:type="dxa"/>
            <w:vAlign w:val="center"/>
          </w:tcPr>
          <w:p w14:paraId="76183EF1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16" w:type="dxa"/>
            <w:vAlign w:val="center"/>
          </w:tcPr>
          <w:p w14:paraId="1B33967E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</w:tr>
      <w:tr w:rsidR="009F6A3A" w:rsidRPr="00512FDE" w14:paraId="1FA380A5" w14:textId="77777777" w:rsidTr="00512FDE">
        <w:trPr>
          <w:trHeight w:val="454"/>
        </w:trPr>
        <w:tc>
          <w:tcPr>
            <w:tcW w:w="817" w:type="dxa"/>
            <w:vAlign w:val="center"/>
          </w:tcPr>
          <w:p w14:paraId="049B2582" w14:textId="77777777" w:rsidR="009F6A3A" w:rsidRPr="00512FDE" w:rsidRDefault="009F6A3A" w:rsidP="00512FDE">
            <w:pPr>
              <w:numPr>
                <w:ilvl w:val="0"/>
                <w:numId w:val="1"/>
              </w:numPr>
              <w:tabs>
                <w:tab w:val="left" w:pos="196"/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253" w:type="dxa"/>
            <w:vAlign w:val="center"/>
          </w:tcPr>
          <w:p w14:paraId="4EFA9643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445" w:type="dxa"/>
            <w:vAlign w:val="center"/>
          </w:tcPr>
          <w:p w14:paraId="7E635E5B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16" w:type="dxa"/>
            <w:vAlign w:val="center"/>
          </w:tcPr>
          <w:p w14:paraId="4527B6FA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</w:tr>
      <w:tr w:rsidR="009F6A3A" w:rsidRPr="00512FDE" w14:paraId="2CAA3D02" w14:textId="77777777" w:rsidTr="00512FDE">
        <w:trPr>
          <w:trHeight w:val="454"/>
        </w:trPr>
        <w:tc>
          <w:tcPr>
            <w:tcW w:w="817" w:type="dxa"/>
            <w:vAlign w:val="center"/>
          </w:tcPr>
          <w:p w14:paraId="5E8AFC07" w14:textId="77777777" w:rsidR="009F6A3A" w:rsidRPr="00512FDE" w:rsidRDefault="009F6A3A" w:rsidP="00512FDE">
            <w:pPr>
              <w:numPr>
                <w:ilvl w:val="0"/>
                <w:numId w:val="1"/>
              </w:numPr>
              <w:tabs>
                <w:tab w:val="left" w:pos="196"/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253" w:type="dxa"/>
            <w:vAlign w:val="center"/>
          </w:tcPr>
          <w:p w14:paraId="14F37A54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445" w:type="dxa"/>
            <w:vAlign w:val="center"/>
          </w:tcPr>
          <w:p w14:paraId="5BA89D90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16" w:type="dxa"/>
            <w:vAlign w:val="center"/>
          </w:tcPr>
          <w:p w14:paraId="6EB18E3A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</w:tr>
      <w:tr w:rsidR="009F6A3A" w:rsidRPr="00512FDE" w14:paraId="4973395D" w14:textId="77777777" w:rsidTr="00512FDE">
        <w:trPr>
          <w:trHeight w:val="454"/>
        </w:trPr>
        <w:tc>
          <w:tcPr>
            <w:tcW w:w="817" w:type="dxa"/>
            <w:vAlign w:val="center"/>
          </w:tcPr>
          <w:p w14:paraId="19F34BF9" w14:textId="77777777" w:rsidR="009F6A3A" w:rsidRPr="00512FDE" w:rsidRDefault="009F6A3A" w:rsidP="00512FDE">
            <w:pPr>
              <w:numPr>
                <w:ilvl w:val="0"/>
                <w:numId w:val="1"/>
              </w:numPr>
              <w:tabs>
                <w:tab w:val="left" w:pos="196"/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253" w:type="dxa"/>
            <w:vAlign w:val="center"/>
          </w:tcPr>
          <w:p w14:paraId="25B6458F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445" w:type="dxa"/>
            <w:vAlign w:val="center"/>
          </w:tcPr>
          <w:p w14:paraId="5C9737F8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16" w:type="dxa"/>
            <w:vAlign w:val="center"/>
          </w:tcPr>
          <w:p w14:paraId="304B07B3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</w:tr>
      <w:tr w:rsidR="009F6A3A" w:rsidRPr="00512FDE" w14:paraId="78EEEFBB" w14:textId="77777777" w:rsidTr="00512FDE">
        <w:trPr>
          <w:trHeight w:val="454"/>
        </w:trPr>
        <w:tc>
          <w:tcPr>
            <w:tcW w:w="817" w:type="dxa"/>
            <w:vAlign w:val="center"/>
          </w:tcPr>
          <w:p w14:paraId="646C8EBB" w14:textId="77777777" w:rsidR="009F6A3A" w:rsidRPr="00512FDE" w:rsidRDefault="009F6A3A" w:rsidP="00512FDE">
            <w:pPr>
              <w:numPr>
                <w:ilvl w:val="0"/>
                <w:numId w:val="1"/>
              </w:numPr>
              <w:tabs>
                <w:tab w:val="left" w:pos="196"/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253" w:type="dxa"/>
            <w:vAlign w:val="center"/>
          </w:tcPr>
          <w:p w14:paraId="33AC95FE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445" w:type="dxa"/>
            <w:vAlign w:val="center"/>
          </w:tcPr>
          <w:p w14:paraId="7F0306FD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16" w:type="dxa"/>
            <w:vAlign w:val="center"/>
          </w:tcPr>
          <w:p w14:paraId="32301052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</w:tr>
      <w:tr w:rsidR="009F6A3A" w:rsidRPr="00512FDE" w14:paraId="1976928B" w14:textId="77777777" w:rsidTr="00512FDE">
        <w:trPr>
          <w:trHeight w:val="454"/>
        </w:trPr>
        <w:tc>
          <w:tcPr>
            <w:tcW w:w="817" w:type="dxa"/>
            <w:vAlign w:val="center"/>
          </w:tcPr>
          <w:p w14:paraId="016FBFE4" w14:textId="77777777" w:rsidR="009F6A3A" w:rsidRPr="00512FDE" w:rsidRDefault="009F6A3A" w:rsidP="00512FDE">
            <w:pPr>
              <w:numPr>
                <w:ilvl w:val="0"/>
                <w:numId w:val="1"/>
              </w:numPr>
              <w:tabs>
                <w:tab w:val="left" w:pos="196"/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253" w:type="dxa"/>
            <w:vAlign w:val="center"/>
          </w:tcPr>
          <w:p w14:paraId="3721311F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445" w:type="dxa"/>
            <w:vAlign w:val="center"/>
          </w:tcPr>
          <w:p w14:paraId="0F663AF2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16" w:type="dxa"/>
            <w:vAlign w:val="center"/>
          </w:tcPr>
          <w:p w14:paraId="5FF01C32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</w:tr>
      <w:tr w:rsidR="009F6A3A" w:rsidRPr="00512FDE" w14:paraId="3E7803AC" w14:textId="77777777" w:rsidTr="00512FDE">
        <w:trPr>
          <w:trHeight w:val="454"/>
        </w:trPr>
        <w:tc>
          <w:tcPr>
            <w:tcW w:w="817" w:type="dxa"/>
            <w:vAlign w:val="center"/>
          </w:tcPr>
          <w:p w14:paraId="74E092F1" w14:textId="77777777" w:rsidR="009F6A3A" w:rsidRPr="00512FDE" w:rsidRDefault="009F6A3A" w:rsidP="00512FDE">
            <w:pPr>
              <w:numPr>
                <w:ilvl w:val="0"/>
                <w:numId w:val="1"/>
              </w:numPr>
              <w:tabs>
                <w:tab w:val="left" w:pos="196"/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253" w:type="dxa"/>
            <w:vAlign w:val="center"/>
          </w:tcPr>
          <w:p w14:paraId="66722D72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445" w:type="dxa"/>
            <w:vAlign w:val="center"/>
          </w:tcPr>
          <w:p w14:paraId="45465F08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16" w:type="dxa"/>
            <w:vAlign w:val="center"/>
          </w:tcPr>
          <w:p w14:paraId="37B88FF9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</w:tr>
      <w:tr w:rsidR="009F6A3A" w:rsidRPr="00512FDE" w14:paraId="651D825C" w14:textId="77777777" w:rsidTr="00512FDE">
        <w:trPr>
          <w:trHeight w:val="454"/>
        </w:trPr>
        <w:tc>
          <w:tcPr>
            <w:tcW w:w="817" w:type="dxa"/>
            <w:vAlign w:val="center"/>
          </w:tcPr>
          <w:p w14:paraId="1D31AA83" w14:textId="77777777" w:rsidR="009F6A3A" w:rsidRPr="00512FDE" w:rsidRDefault="009F6A3A" w:rsidP="00512FDE">
            <w:pPr>
              <w:numPr>
                <w:ilvl w:val="0"/>
                <w:numId w:val="1"/>
              </w:numPr>
              <w:tabs>
                <w:tab w:val="left" w:pos="196"/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253" w:type="dxa"/>
            <w:vAlign w:val="center"/>
          </w:tcPr>
          <w:p w14:paraId="156732F1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445" w:type="dxa"/>
            <w:vAlign w:val="center"/>
          </w:tcPr>
          <w:p w14:paraId="331A08BD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16" w:type="dxa"/>
            <w:vAlign w:val="center"/>
          </w:tcPr>
          <w:p w14:paraId="08CE158D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</w:tr>
      <w:tr w:rsidR="009F6A3A" w:rsidRPr="00512FDE" w14:paraId="5A3D8AE8" w14:textId="77777777" w:rsidTr="00512FDE">
        <w:trPr>
          <w:trHeight w:val="454"/>
        </w:trPr>
        <w:tc>
          <w:tcPr>
            <w:tcW w:w="817" w:type="dxa"/>
            <w:vAlign w:val="center"/>
          </w:tcPr>
          <w:p w14:paraId="381EEFD8" w14:textId="77777777" w:rsidR="009F6A3A" w:rsidRPr="00512FDE" w:rsidRDefault="009F6A3A" w:rsidP="00512FDE">
            <w:pPr>
              <w:numPr>
                <w:ilvl w:val="0"/>
                <w:numId w:val="1"/>
              </w:numPr>
              <w:tabs>
                <w:tab w:val="left" w:pos="196"/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253" w:type="dxa"/>
            <w:vAlign w:val="center"/>
          </w:tcPr>
          <w:p w14:paraId="15E404F1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445" w:type="dxa"/>
            <w:vAlign w:val="center"/>
          </w:tcPr>
          <w:p w14:paraId="679E525D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16" w:type="dxa"/>
            <w:vAlign w:val="center"/>
          </w:tcPr>
          <w:p w14:paraId="3FCA9832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</w:tr>
      <w:tr w:rsidR="009F6A3A" w:rsidRPr="00512FDE" w14:paraId="049F3C4C" w14:textId="77777777" w:rsidTr="00512FDE">
        <w:trPr>
          <w:trHeight w:val="454"/>
        </w:trPr>
        <w:tc>
          <w:tcPr>
            <w:tcW w:w="817" w:type="dxa"/>
            <w:vAlign w:val="center"/>
          </w:tcPr>
          <w:p w14:paraId="0606D0D5" w14:textId="77777777" w:rsidR="009F6A3A" w:rsidRPr="00512FDE" w:rsidRDefault="009F6A3A" w:rsidP="00512FDE">
            <w:pPr>
              <w:numPr>
                <w:ilvl w:val="0"/>
                <w:numId w:val="1"/>
              </w:numPr>
              <w:tabs>
                <w:tab w:val="left" w:pos="196"/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253" w:type="dxa"/>
            <w:vAlign w:val="center"/>
          </w:tcPr>
          <w:p w14:paraId="4E863A18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445" w:type="dxa"/>
            <w:vAlign w:val="center"/>
          </w:tcPr>
          <w:p w14:paraId="0E6F85D6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16" w:type="dxa"/>
            <w:vAlign w:val="center"/>
          </w:tcPr>
          <w:p w14:paraId="676E116C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</w:tr>
      <w:tr w:rsidR="009F6A3A" w:rsidRPr="00512FDE" w14:paraId="1D8B89B4" w14:textId="77777777" w:rsidTr="00512FDE">
        <w:trPr>
          <w:trHeight w:val="454"/>
        </w:trPr>
        <w:tc>
          <w:tcPr>
            <w:tcW w:w="817" w:type="dxa"/>
            <w:vAlign w:val="center"/>
          </w:tcPr>
          <w:p w14:paraId="6BD8DDD6" w14:textId="77777777" w:rsidR="009F6A3A" w:rsidRPr="00512FDE" w:rsidRDefault="009F6A3A" w:rsidP="00512FDE">
            <w:pPr>
              <w:numPr>
                <w:ilvl w:val="0"/>
                <w:numId w:val="1"/>
              </w:numPr>
              <w:tabs>
                <w:tab w:val="left" w:pos="196"/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253" w:type="dxa"/>
            <w:vAlign w:val="center"/>
          </w:tcPr>
          <w:p w14:paraId="79C35DB7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445" w:type="dxa"/>
            <w:vAlign w:val="center"/>
          </w:tcPr>
          <w:p w14:paraId="56EF22CD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16" w:type="dxa"/>
            <w:vAlign w:val="center"/>
          </w:tcPr>
          <w:p w14:paraId="2F16ECEA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</w:tr>
      <w:tr w:rsidR="009F6A3A" w:rsidRPr="00512FDE" w14:paraId="43471D4B" w14:textId="77777777" w:rsidTr="00512FDE">
        <w:trPr>
          <w:trHeight w:val="454"/>
        </w:trPr>
        <w:tc>
          <w:tcPr>
            <w:tcW w:w="817" w:type="dxa"/>
            <w:vAlign w:val="center"/>
          </w:tcPr>
          <w:p w14:paraId="0D2E76D1" w14:textId="77777777" w:rsidR="009F6A3A" w:rsidRPr="00512FDE" w:rsidRDefault="009F6A3A" w:rsidP="00512FDE">
            <w:pPr>
              <w:numPr>
                <w:ilvl w:val="0"/>
                <w:numId w:val="1"/>
              </w:numPr>
              <w:tabs>
                <w:tab w:val="left" w:pos="196"/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253" w:type="dxa"/>
            <w:vAlign w:val="center"/>
          </w:tcPr>
          <w:p w14:paraId="4A90DAC9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445" w:type="dxa"/>
            <w:vAlign w:val="center"/>
          </w:tcPr>
          <w:p w14:paraId="322626F7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16" w:type="dxa"/>
            <w:vAlign w:val="center"/>
          </w:tcPr>
          <w:p w14:paraId="7CB19251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</w:tr>
      <w:tr w:rsidR="009F6A3A" w:rsidRPr="00512FDE" w14:paraId="2FC02CB1" w14:textId="77777777" w:rsidTr="00512FDE">
        <w:trPr>
          <w:trHeight w:val="454"/>
        </w:trPr>
        <w:tc>
          <w:tcPr>
            <w:tcW w:w="817" w:type="dxa"/>
            <w:vAlign w:val="center"/>
          </w:tcPr>
          <w:p w14:paraId="1A3BA76E" w14:textId="77777777" w:rsidR="009F6A3A" w:rsidRPr="00512FDE" w:rsidRDefault="009F6A3A" w:rsidP="00512FDE">
            <w:pPr>
              <w:numPr>
                <w:ilvl w:val="0"/>
                <w:numId w:val="1"/>
              </w:numPr>
              <w:tabs>
                <w:tab w:val="left" w:pos="196"/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253" w:type="dxa"/>
            <w:vAlign w:val="center"/>
          </w:tcPr>
          <w:p w14:paraId="7D92F0FD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445" w:type="dxa"/>
            <w:vAlign w:val="center"/>
          </w:tcPr>
          <w:p w14:paraId="09340570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16" w:type="dxa"/>
            <w:vAlign w:val="center"/>
          </w:tcPr>
          <w:p w14:paraId="2BC13FFA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</w:tr>
      <w:tr w:rsidR="009F6A3A" w:rsidRPr="00512FDE" w14:paraId="70F3AD2A" w14:textId="77777777" w:rsidTr="00512FDE">
        <w:trPr>
          <w:trHeight w:val="454"/>
        </w:trPr>
        <w:tc>
          <w:tcPr>
            <w:tcW w:w="817" w:type="dxa"/>
            <w:vAlign w:val="center"/>
          </w:tcPr>
          <w:p w14:paraId="7A7F5817" w14:textId="77777777" w:rsidR="009F6A3A" w:rsidRPr="00512FDE" w:rsidRDefault="009F6A3A" w:rsidP="00512FDE">
            <w:pPr>
              <w:numPr>
                <w:ilvl w:val="0"/>
                <w:numId w:val="1"/>
              </w:numPr>
              <w:tabs>
                <w:tab w:val="left" w:pos="196"/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253" w:type="dxa"/>
            <w:vAlign w:val="center"/>
          </w:tcPr>
          <w:p w14:paraId="026369BD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445" w:type="dxa"/>
            <w:vAlign w:val="center"/>
          </w:tcPr>
          <w:p w14:paraId="3ADC230B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16" w:type="dxa"/>
            <w:vAlign w:val="center"/>
          </w:tcPr>
          <w:p w14:paraId="2A393D5C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</w:tr>
      <w:tr w:rsidR="009F6A3A" w:rsidRPr="00512FDE" w14:paraId="7726DCCD" w14:textId="77777777" w:rsidTr="00512FDE">
        <w:trPr>
          <w:trHeight w:val="454"/>
        </w:trPr>
        <w:tc>
          <w:tcPr>
            <w:tcW w:w="817" w:type="dxa"/>
            <w:vAlign w:val="center"/>
          </w:tcPr>
          <w:p w14:paraId="4F470DAE" w14:textId="77777777" w:rsidR="009F6A3A" w:rsidRPr="00512FDE" w:rsidRDefault="009F6A3A" w:rsidP="00512FDE">
            <w:pPr>
              <w:numPr>
                <w:ilvl w:val="0"/>
                <w:numId w:val="1"/>
              </w:numPr>
              <w:tabs>
                <w:tab w:val="left" w:pos="196"/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253" w:type="dxa"/>
            <w:vAlign w:val="center"/>
          </w:tcPr>
          <w:p w14:paraId="73E4BBED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445" w:type="dxa"/>
            <w:vAlign w:val="center"/>
          </w:tcPr>
          <w:p w14:paraId="290A6CA2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16" w:type="dxa"/>
            <w:vAlign w:val="center"/>
          </w:tcPr>
          <w:p w14:paraId="0FF64E4F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</w:tr>
      <w:tr w:rsidR="009F6A3A" w:rsidRPr="00512FDE" w14:paraId="4DE31814" w14:textId="77777777" w:rsidTr="00512FDE">
        <w:trPr>
          <w:trHeight w:val="454"/>
        </w:trPr>
        <w:tc>
          <w:tcPr>
            <w:tcW w:w="817" w:type="dxa"/>
            <w:vAlign w:val="center"/>
          </w:tcPr>
          <w:p w14:paraId="28F195D7" w14:textId="77777777" w:rsidR="009F6A3A" w:rsidRPr="00512FDE" w:rsidRDefault="009F6A3A" w:rsidP="00512FDE">
            <w:pPr>
              <w:numPr>
                <w:ilvl w:val="0"/>
                <w:numId w:val="1"/>
              </w:numPr>
              <w:tabs>
                <w:tab w:val="left" w:pos="196"/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253" w:type="dxa"/>
            <w:vAlign w:val="center"/>
          </w:tcPr>
          <w:p w14:paraId="570E2C33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445" w:type="dxa"/>
            <w:vAlign w:val="center"/>
          </w:tcPr>
          <w:p w14:paraId="55C28B39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16" w:type="dxa"/>
            <w:vAlign w:val="center"/>
          </w:tcPr>
          <w:p w14:paraId="2363FCB9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</w:tr>
      <w:tr w:rsidR="009F6A3A" w:rsidRPr="00512FDE" w14:paraId="1C6E4048" w14:textId="77777777" w:rsidTr="00512FDE">
        <w:trPr>
          <w:trHeight w:val="454"/>
        </w:trPr>
        <w:tc>
          <w:tcPr>
            <w:tcW w:w="817" w:type="dxa"/>
            <w:vAlign w:val="center"/>
          </w:tcPr>
          <w:p w14:paraId="1C1F8D10" w14:textId="77777777" w:rsidR="009F6A3A" w:rsidRPr="00512FDE" w:rsidRDefault="009F6A3A" w:rsidP="00512FDE">
            <w:pPr>
              <w:numPr>
                <w:ilvl w:val="0"/>
                <w:numId w:val="1"/>
              </w:numPr>
              <w:tabs>
                <w:tab w:val="left" w:pos="196"/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253" w:type="dxa"/>
            <w:vAlign w:val="center"/>
          </w:tcPr>
          <w:p w14:paraId="01735178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445" w:type="dxa"/>
            <w:vAlign w:val="center"/>
          </w:tcPr>
          <w:p w14:paraId="400913FA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16" w:type="dxa"/>
            <w:vAlign w:val="center"/>
          </w:tcPr>
          <w:p w14:paraId="37503E2E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</w:tr>
      <w:tr w:rsidR="009F6A3A" w:rsidRPr="00512FDE" w14:paraId="6FDA11DF" w14:textId="77777777" w:rsidTr="00512FDE">
        <w:trPr>
          <w:trHeight w:val="454"/>
        </w:trPr>
        <w:tc>
          <w:tcPr>
            <w:tcW w:w="817" w:type="dxa"/>
            <w:vAlign w:val="center"/>
          </w:tcPr>
          <w:p w14:paraId="4CA4CE44" w14:textId="77777777" w:rsidR="009F6A3A" w:rsidRPr="00512FDE" w:rsidRDefault="009F6A3A" w:rsidP="00512FDE">
            <w:pPr>
              <w:numPr>
                <w:ilvl w:val="0"/>
                <w:numId w:val="1"/>
              </w:numPr>
              <w:tabs>
                <w:tab w:val="left" w:pos="196"/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253" w:type="dxa"/>
            <w:vAlign w:val="center"/>
          </w:tcPr>
          <w:p w14:paraId="6989E4D0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445" w:type="dxa"/>
            <w:vAlign w:val="center"/>
          </w:tcPr>
          <w:p w14:paraId="6A1BDECB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16" w:type="dxa"/>
            <w:vAlign w:val="center"/>
          </w:tcPr>
          <w:p w14:paraId="4A3F0CC7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</w:tr>
      <w:tr w:rsidR="009F6A3A" w:rsidRPr="00512FDE" w14:paraId="75386E51" w14:textId="77777777" w:rsidTr="00512FDE">
        <w:trPr>
          <w:trHeight w:val="454"/>
        </w:trPr>
        <w:tc>
          <w:tcPr>
            <w:tcW w:w="817" w:type="dxa"/>
            <w:vAlign w:val="center"/>
          </w:tcPr>
          <w:p w14:paraId="1BEC8137" w14:textId="77777777" w:rsidR="009F6A3A" w:rsidRPr="00512FDE" w:rsidRDefault="009F6A3A" w:rsidP="00512FDE">
            <w:pPr>
              <w:numPr>
                <w:ilvl w:val="0"/>
                <w:numId w:val="1"/>
              </w:num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253" w:type="dxa"/>
            <w:vAlign w:val="center"/>
          </w:tcPr>
          <w:p w14:paraId="5B25CF5B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445" w:type="dxa"/>
            <w:vAlign w:val="center"/>
          </w:tcPr>
          <w:p w14:paraId="5490AE9F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16" w:type="dxa"/>
            <w:vAlign w:val="center"/>
          </w:tcPr>
          <w:p w14:paraId="4D87FE6D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</w:tr>
      <w:tr w:rsidR="009F6A3A" w:rsidRPr="00512FDE" w14:paraId="405E2986" w14:textId="77777777" w:rsidTr="00512FDE">
        <w:trPr>
          <w:trHeight w:val="454"/>
        </w:trPr>
        <w:tc>
          <w:tcPr>
            <w:tcW w:w="817" w:type="dxa"/>
            <w:vAlign w:val="center"/>
          </w:tcPr>
          <w:p w14:paraId="10ED07A6" w14:textId="77777777" w:rsidR="009F6A3A" w:rsidRPr="00512FDE" w:rsidRDefault="009F6A3A" w:rsidP="00512FDE">
            <w:pPr>
              <w:numPr>
                <w:ilvl w:val="0"/>
                <w:numId w:val="1"/>
              </w:num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4253" w:type="dxa"/>
            <w:vAlign w:val="center"/>
          </w:tcPr>
          <w:p w14:paraId="704B2645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445" w:type="dxa"/>
            <w:vAlign w:val="center"/>
          </w:tcPr>
          <w:p w14:paraId="0E082366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516" w:type="dxa"/>
            <w:vAlign w:val="center"/>
          </w:tcPr>
          <w:p w14:paraId="6942BD1E" w14:textId="77777777" w:rsidR="009F6A3A" w:rsidRPr="00512FDE" w:rsidRDefault="009F6A3A" w:rsidP="00512FDE">
            <w:pPr>
              <w:tabs>
                <w:tab w:val="left" w:pos="5529"/>
                <w:tab w:val="right" w:pos="9017"/>
              </w:tabs>
              <w:jc w:val="center"/>
              <w:rPr>
                <w:rFonts w:ascii="Tahoma" w:hAnsi="Tahoma" w:cs="Tahoma"/>
              </w:rPr>
            </w:pPr>
          </w:p>
        </w:tc>
      </w:tr>
    </w:tbl>
    <w:p w14:paraId="7FFD1735" w14:textId="77777777" w:rsidR="0023277E" w:rsidRPr="008E5F94" w:rsidRDefault="0023277E" w:rsidP="0023277E">
      <w:pPr>
        <w:pStyle w:val="Kopfzeile"/>
        <w:tabs>
          <w:tab w:val="clear" w:pos="4536"/>
          <w:tab w:val="clear" w:pos="9072"/>
        </w:tabs>
        <w:rPr>
          <w:rFonts w:ascii="Tahoma" w:hAnsi="Tahoma" w:cs="Tahoma"/>
        </w:rPr>
      </w:pPr>
    </w:p>
    <w:sectPr w:rsidR="0023277E" w:rsidRPr="008E5F94">
      <w:type w:val="continuous"/>
      <w:pgSz w:w="11906" w:h="16838" w:code="9"/>
      <w:pgMar w:top="1258" w:right="1417" w:bottom="1134" w:left="1417" w:header="720" w:footer="653" w:gutter="0"/>
      <w:cols w:space="720"/>
      <w:formProt w:val="0"/>
      <w:docGrid w:linePitch="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9A6A4" w14:textId="77777777" w:rsidR="00512FDE" w:rsidRDefault="00512FDE">
      <w:r>
        <w:separator/>
      </w:r>
    </w:p>
  </w:endnote>
  <w:endnote w:type="continuationSeparator" w:id="0">
    <w:p w14:paraId="73456B5A" w14:textId="77777777" w:rsidR="00512FDE" w:rsidRDefault="0051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CBF9D" w14:textId="77777777" w:rsidR="00512FDE" w:rsidRDefault="00512FDE">
      <w:r>
        <w:separator/>
      </w:r>
    </w:p>
  </w:footnote>
  <w:footnote w:type="continuationSeparator" w:id="0">
    <w:p w14:paraId="47A7D24E" w14:textId="77777777" w:rsidR="00512FDE" w:rsidRDefault="00512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C51DC"/>
    <w:multiLevelType w:val="hybridMultilevel"/>
    <w:tmpl w:val="7A3E2F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837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7E"/>
    <w:rsid w:val="001466B6"/>
    <w:rsid w:val="001C19A7"/>
    <w:rsid w:val="001E2CC1"/>
    <w:rsid w:val="0023277E"/>
    <w:rsid w:val="00291BA0"/>
    <w:rsid w:val="00417B9B"/>
    <w:rsid w:val="00512FDE"/>
    <w:rsid w:val="00581F9A"/>
    <w:rsid w:val="005835AF"/>
    <w:rsid w:val="0065516A"/>
    <w:rsid w:val="006E3BAC"/>
    <w:rsid w:val="007B204E"/>
    <w:rsid w:val="00825F6A"/>
    <w:rsid w:val="0089212C"/>
    <w:rsid w:val="008C2F1B"/>
    <w:rsid w:val="008E5F94"/>
    <w:rsid w:val="00907A13"/>
    <w:rsid w:val="0094154B"/>
    <w:rsid w:val="009726C4"/>
    <w:rsid w:val="00973B07"/>
    <w:rsid w:val="00987784"/>
    <w:rsid w:val="009A7C8A"/>
    <w:rsid w:val="009F6A3A"/>
    <w:rsid w:val="00AB2B13"/>
    <w:rsid w:val="00AF7DE2"/>
    <w:rsid w:val="00B14057"/>
    <w:rsid w:val="00B14842"/>
    <w:rsid w:val="00B2242E"/>
    <w:rsid w:val="00B408F8"/>
    <w:rsid w:val="00B818ED"/>
    <w:rsid w:val="00B94731"/>
    <w:rsid w:val="00BC4049"/>
    <w:rsid w:val="00BD489D"/>
    <w:rsid w:val="00C54792"/>
    <w:rsid w:val="00CD6DDC"/>
    <w:rsid w:val="00D00B8C"/>
    <w:rsid w:val="00D3340A"/>
    <w:rsid w:val="00DB6867"/>
    <w:rsid w:val="00DD2856"/>
    <w:rsid w:val="00DF5986"/>
    <w:rsid w:val="00E11F50"/>
    <w:rsid w:val="00E9148A"/>
    <w:rsid w:val="00ED22C5"/>
    <w:rsid w:val="00EE0EF5"/>
    <w:rsid w:val="00F73AD2"/>
    <w:rsid w:val="00F958AD"/>
    <w:rsid w:val="00FB489D"/>
    <w:rsid w:val="00FC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39"/>
      </o:rules>
    </o:shapelayout>
  </w:shapeDefaults>
  <w:decimalSymbol w:val=","/>
  <w:listSeparator w:val=";"/>
  <w14:docId w14:val="6AA20AB0"/>
  <w15:chartTrackingRefBased/>
  <w15:docId w15:val="{8C5C0181-C34A-4440-9A3E-22EC336B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tabs>
        <w:tab w:val="right" w:pos="9017"/>
      </w:tabs>
      <w:outlineLvl w:val="1"/>
    </w:pPr>
    <w:rPr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BesuchterHyperlink"/>
    <w:rPr>
      <w:color w:val="800080"/>
      <w:u w:val="single"/>
    </w:r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F73AD2"/>
    <w:pPr>
      <w:shd w:val="clear" w:color="auto" w:fill="000080"/>
    </w:pPr>
    <w:rPr>
      <w:rFonts w:ascii="Tahoma" w:hAnsi="Tahoma" w:cs="Tahoma"/>
    </w:rPr>
  </w:style>
  <w:style w:type="table" w:styleId="Tabellengitternetz">
    <w:name w:val="Tabellengitternetz"/>
    <w:basedOn w:val="NormaleTabelle"/>
    <w:uiPriority w:val="59"/>
    <w:rsid w:val="009F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igene%20Dateien\Vorlagen\Briefkop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B593336934024AB2C02AE0C198CB22" ma:contentTypeVersion="15" ma:contentTypeDescription="Ein neues Dokument erstellen." ma:contentTypeScope="" ma:versionID="11796f9862a60cb57dd9dd61507ff1d8">
  <xsd:schema xmlns:xsd="http://www.w3.org/2001/XMLSchema" xmlns:xs="http://www.w3.org/2001/XMLSchema" xmlns:p="http://schemas.microsoft.com/office/2006/metadata/properties" xmlns:ns2="4a087853-f58a-47ef-bee9-c59454452729" xmlns:ns3="189a5d75-d9b3-426c-82ae-784dcd1330b3" targetNamespace="http://schemas.microsoft.com/office/2006/metadata/properties" ma:root="true" ma:fieldsID="d0a2bf389e4a269f5a35ce9b8838587f" ns2:_="" ns3:_="">
    <xsd:import namespace="4a087853-f58a-47ef-bee9-c59454452729"/>
    <xsd:import namespace="189a5d75-d9b3-426c-82ae-784dcd1330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87853-f58a-47ef-bee9-c59454452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4ffd9f4e-52f5-4af2-94d9-12d55bfdf5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a5d75-d9b3-426c-82ae-784dcd1330b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13cd38b-ce95-40d1-935d-9da58283bba8}" ma:internalName="TaxCatchAll" ma:showField="CatchAllData" ma:web="189a5d75-d9b3-426c-82ae-784dcd1330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087853-f58a-47ef-bee9-c59454452729">
      <Terms xmlns="http://schemas.microsoft.com/office/infopath/2007/PartnerControls"/>
    </lcf76f155ced4ddcb4097134ff3c332f>
    <TaxCatchAll xmlns="189a5d75-d9b3-426c-82ae-784dcd1330b3" xsi:nil="true"/>
  </documentManagement>
</p:properties>
</file>

<file path=customXml/itemProps1.xml><?xml version="1.0" encoding="utf-8"?>
<ds:datastoreItem xmlns:ds="http://schemas.openxmlformats.org/officeDocument/2006/customXml" ds:itemID="{083467A0-F4A2-4F86-A201-CC96D5276F99}"/>
</file>

<file path=customXml/itemProps2.xml><?xml version="1.0" encoding="utf-8"?>
<ds:datastoreItem xmlns:ds="http://schemas.openxmlformats.org/officeDocument/2006/customXml" ds:itemID="{C57C9131-F1B9-487D-870C-70FB2C2548BB}"/>
</file>

<file path=customXml/itemProps3.xml><?xml version="1.0" encoding="utf-8"?>
<ds:datastoreItem xmlns:ds="http://schemas.openxmlformats.org/officeDocument/2006/customXml" ds:itemID="{A6DC5F2E-6945-4B64-BE46-FDE86E759FB0}"/>
</file>

<file path=docProps/app.xml><?xml version="1.0" encoding="utf-8"?>
<Properties xmlns="http://schemas.openxmlformats.org/officeDocument/2006/extended-properties" xmlns:vt="http://schemas.openxmlformats.org/officeDocument/2006/docPropsVTypes">
  <Template>Briefkopf.dot</Template>
  <TotalTime>0</TotalTime>
  <Pages>1</Pages>
  <Words>41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Sektion Rosenheim des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Sektion Rosenheim des</dc:title>
  <dc:subject/>
  <dc:creator>Alpenverein Rosenheim</dc:creator>
  <cp:keywords/>
  <cp:lastModifiedBy>Christoph Schnurr (DAV Sektion Rosenheim)</cp:lastModifiedBy>
  <cp:revision>4</cp:revision>
  <cp:lastPrinted>2007-10-05T10:01:00Z</cp:lastPrinted>
  <dcterms:created xsi:type="dcterms:W3CDTF">2024-04-15T06:43:00Z</dcterms:created>
  <dcterms:modified xsi:type="dcterms:W3CDTF">2024-04-15T06:45:00Z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0x010100D9B593336934024AB2C02AE0C198CB22</vt:lpwstr>
  </property>
</Properties>
</file>